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DEA7" w14:textId="77777777" w:rsidR="002E10C1" w:rsidRPr="00303D40" w:rsidRDefault="009A42AE" w:rsidP="009A42AE">
      <w:pPr>
        <w:pStyle w:val="InsideAddress"/>
        <w:tabs>
          <w:tab w:val="left" w:pos="5387"/>
        </w:tabs>
        <w:jc w:val="center"/>
        <w:rPr>
          <w:rFonts w:cs="Arial"/>
          <w:b/>
          <w:sz w:val="28"/>
          <w:szCs w:val="28"/>
          <w:lang w:val="en-GB"/>
        </w:rPr>
      </w:pPr>
      <w:r w:rsidRPr="00303D40">
        <w:rPr>
          <w:rFonts w:cs="Arial"/>
          <w:b/>
          <w:sz w:val="28"/>
          <w:szCs w:val="28"/>
          <w:lang w:val="en-GB"/>
        </w:rPr>
        <w:t>Co-option Application Form</w:t>
      </w:r>
    </w:p>
    <w:p w14:paraId="2B318B61" w14:textId="77777777" w:rsidR="009A42AE" w:rsidRPr="00303D40" w:rsidRDefault="009A42AE" w:rsidP="00D864A9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p w14:paraId="26BCD27E" w14:textId="696C43C7" w:rsidR="009A42AE" w:rsidRPr="00303D40" w:rsidRDefault="009A42AE" w:rsidP="00D864A9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  <w:r w:rsidRPr="00303D40">
        <w:rPr>
          <w:rFonts w:cs="Arial"/>
          <w:sz w:val="24"/>
          <w:szCs w:val="24"/>
          <w:lang w:val="en-GB"/>
        </w:rPr>
        <w:t xml:space="preserve">This form is to be used for anyone seeking co-option onto </w:t>
      </w:r>
      <w:r w:rsidR="00B40D8E">
        <w:rPr>
          <w:rFonts w:cs="Arial"/>
          <w:sz w:val="24"/>
          <w:szCs w:val="24"/>
          <w:lang w:val="en-GB"/>
        </w:rPr>
        <w:t>Ashwellthorpe and Fundenhall</w:t>
      </w:r>
      <w:r w:rsidRPr="00303D40">
        <w:rPr>
          <w:rFonts w:cs="Arial"/>
          <w:sz w:val="24"/>
          <w:szCs w:val="24"/>
          <w:lang w:val="en-GB"/>
        </w:rPr>
        <w:t xml:space="preserve"> Parish Council</w:t>
      </w:r>
      <w:r w:rsidR="00F333D2" w:rsidRPr="00303D40">
        <w:rPr>
          <w:rFonts w:cs="Arial"/>
          <w:sz w:val="24"/>
          <w:szCs w:val="24"/>
          <w:lang w:val="en-GB"/>
        </w:rPr>
        <w:t>.</w:t>
      </w:r>
    </w:p>
    <w:p w14:paraId="34E405D7" w14:textId="77777777" w:rsidR="00F973FD" w:rsidRPr="00303D40" w:rsidRDefault="00F973FD" w:rsidP="00D864A9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p w14:paraId="2AC0C952" w14:textId="77777777" w:rsidR="009A42AE" w:rsidRPr="00303D40" w:rsidRDefault="009A42AE" w:rsidP="00D864A9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p w14:paraId="40F81BD1" w14:textId="77777777" w:rsidR="009A42AE" w:rsidRPr="00303D40" w:rsidRDefault="009A42AE" w:rsidP="009A42AE">
      <w:pPr>
        <w:rPr>
          <w:rFonts w:ascii="Arial" w:hAnsi="Arial" w:cs="Arial"/>
        </w:rPr>
      </w:pPr>
      <w:r w:rsidRPr="00303D40">
        <w:rPr>
          <w:rFonts w:ascii="Arial" w:hAnsi="Arial" w:cs="Arial"/>
          <w:b/>
        </w:rPr>
        <w:t>Qualifications to be a Councillor</w:t>
      </w:r>
    </w:p>
    <w:p w14:paraId="094FF047" w14:textId="77777777" w:rsidR="009A42AE" w:rsidRPr="00303D40" w:rsidRDefault="009A42AE" w:rsidP="009A42AE">
      <w:pPr>
        <w:rPr>
          <w:rFonts w:ascii="Arial" w:hAnsi="Arial" w:cs="Arial"/>
        </w:rPr>
      </w:pPr>
      <w:r w:rsidRPr="00303D40">
        <w:rPr>
          <w:rFonts w:ascii="Arial" w:hAnsi="Arial" w:cs="Arial"/>
        </w:rPr>
        <w:t xml:space="preserve">A person is qualified to be a councillor if they are a British, Commonwealth or European Union citizen and on the day of co-option are 18 or over. </w:t>
      </w:r>
    </w:p>
    <w:p w14:paraId="5AC194FB" w14:textId="77777777" w:rsidR="009A42AE" w:rsidRPr="00303D40" w:rsidRDefault="009A42AE" w:rsidP="009A42AE">
      <w:pPr>
        <w:rPr>
          <w:rFonts w:ascii="Arial" w:hAnsi="Arial" w:cs="Arial"/>
        </w:rPr>
      </w:pPr>
    </w:p>
    <w:p w14:paraId="4F7D3C12" w14:textId="77777777" w:rsidR="009A42AE" w:rsidRPr="00303D40" w:rsidRDefault="009A42AE" w:rsidP="009A42AE">
      <w:pPr>
        <w:rPr>
          <w:rFonts w:ascii="Arial" w:hAnsi="Arial" w:cs="Arial"/>
        </w:rPr>
      </w:pPr>
      <w:r w:rsidRPr="00303D40">
        <w:rPr>
          <w:rFonts w:ascii="Arial" w:hAnsi="Arial" w:cs="Arial"/>
        </w:rPr>
        <w:t xml:space="preserve">In addition, the person must meet at least one of the following criteria </w:t>
      </w:r>
    </w:p>
    <w:p w14:paraId="1276650B" w14:textId="77777777" w:rsidR="009A42AE" w:rsidRPr="00303D40" w:rsidRDefault="009A42AE" w:rsidP="009A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3D40">
        <w:rPr>
          <w:rFonts w:ascii="Arial" w:hAnsi="Arial" w:cs="Arial"/>
          <w:sz w:val="24"/>
          <w:szCs w:val="24"/>
        </w:rPr>
        <w:t xml:space="preserve">on the day of co-option and thereafter they continue to be on the electoral register for the parish, or </w:t>
      </w:r>
    </w:p>
    <w:p w14:paraId="630F1D0D" w14:textId="77777777" w:rsidR="009A42AE" w:rsidRPr="00303D40" w:rsidRDefault="009A42AE" w:rsidP="009A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3D40">
        <w:rPr>
          <w:rFonts w:ascii="Arial" w:hAnsi="Arial" w:cs="Arial"/>
          <w:sz w:val="24"/>
          <w:szCs w:val="24"/>
        </w:rPr>
        <w:t xml:space="preserve">during the whole of the twelve months before that day they have owned or tenanted land or premises in the parish, or </w:t>
      </w:r>
    </w:p>
    <w:p w14:paraId="55DA758E" w14:textId="77777777" w:rsidR="009A42AE" w:rsidRPr="00303D40" w:rsidRDefault="009A42AE" w:rsidP="009A42A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3D40">
        <w:rPr>
          <w:rFonts w:ascii="Arial" w:hAnsi="Arial" w:cs="Arial"/>
          <w:sz w:val="24"/>
          <w:szCs w:val="24"/>
        </w:rPr>
        <w:t xml:space="preserve">during the whole of the twelve months before that day their principal or only place of work has been in the parish, or </w:t>
      </w:r>
    </w:p>
    <w:p w14:paraId="38DCAFC3" w14:textId="78F9BE60" w:rsidR="009A42AE" w:rsidRPr="00303D40" w:rsidRDefault="00303D40" w:rsidP="00F973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03D4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99DD465" wp14:editId="67D06F49">
                <wp:simplePos x="0" y="0"/>
                <wp:positionH relativeFrom="column">
                  <wp:posOffset>0</wp:posOffset>
                </wp:positionH>
                <wp:positionV relativeFrom="paragraph">
                  <wp:posOffset>542290</wp:posOffset>
                </wp:positionV>
                <wp:extent cx="5256530" cy="1678305"/>
                <wp:effectExtent l="9525" t="12700" r="10795" b="13970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530" cy="167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D2EC5" w14:textId="77777777" w:rsidR="00F973FD" w:rsidRPr="00303D40" w:rsidRDefault="00F973F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03D4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be completed:</w:t>
                            </w:r>
                          </w:p>
                          <w:p w14:paraId="2A681B2D" w14:textId="77777777" w:rsidR="00F973FD" w:rsidRDefault="00F973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E75E7E" w14:textId="77777777" w:rsidR="00F973FD" w:rsidRPr="009A42AE" w:rsidRDefault="00F973F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A42AE">
                              <w:rPr>
                                <w:rFonts w:ascii="Arial" w:hAnsi="Arial" w:cs="Arial"/>
                              </w:rPr>
                              <w:t>I confirm that I am over 18 and a British/Commonwealth/European Union citizen (</w:t>
                            </w:r>
                            <w:r w:rsidRPr="009A42AE">
                              <w:rPr>
                                <w:rFonts w:ascii="Arial" w:hAnsi="Arial" w:cs="Arial"/>
                                <w:i/>
                              </w:rPr>
                              <w:t>please delete as appropriate)</w:t>
                            </w:r>
                          </w:p>
                          <w:p w14:paraId="2520FD1D" w14:textId="77777777" w:rsidR="00F973FD" w:rsidRPr="009A42AE" w:rsidRDefault="00F973F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7D9B0664" w14:textId="77777777" w:rsidR="00F973FD" w:rsidRPr="009A42AE" w:rsidRDefault="00F973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A42AE">
                              <w:rPr>
                                <w:rFonts w:ascii="Arial" w:hAnsi="Arial" w:cs="Arial"/>
                              </w:rPr>
                              <w:t>Please indicate which of the four criteria above you meet, include all that apply:</w:t>
                            </w:r>
                          </w:p>
                          <w:p w14:paraId="3F5127C2" w14:textId="77777777" w:rsidR="00F973FD" w:rsidRPr="009A42AE" w:rsidRDefault="00F973F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6F1A04" w14:textId="77777777" w:rsidR="00F973FD" w:rsidRPr="009A42AE" w:rsidRDefault="00F973F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9DD46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42.7pt;width:413.9pt;height:132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">
                <v:textbox style="mso-fit-shape-to-text:t">
                  <w:txbxContent>
                    <w:p w14:paraId="522D2EC5" w14:textId="77777777" w:rsidR="00F973FD" w:rsidRPr="00303D40" w:rsidRDefault="00F973F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03D40">
                        <w:rPr>
                          <w:rFonts w:ascii="Arial" w:hAnsi="Arial" w:cs="Arial"/>
                          <w:b/>
                          <w:bCs/>
                        </w:rPr>
                        <w:t>To be completed:</w:t>
                      </w:r>
                    </w:p>
                    <w:p w14:paraId="2A681B2D" w14:textId="77777777" w:rsidR="00F973FD" w:rsidRDefault="00F973FD">
                      <w:pPr>
                        <w:rPr>
                          <w:rFonts w:ascii="Arial" w:hAnsi="Arial" w:cs="Arial"/>
                        </w:rPr>
                      </w:pPr>
                    </w:p>
                    <w:p w14:paraId="76E75E7E" w14:textId="77777777" w:rsidR="00F973FD" w:rsidRPr="009A42AE" w:rsidRDefault="00F973FD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9A42AE">
                        <w:rPr>
                          <w:rFonts w:ascii="Arial" w:hAnsi="Arial" w:cs="Arial"/>
                        </w:rPr>
                        <w:t>I confirm that I am over 18 and a British/Commonwealth/European Union citizen (</w:t>
                      </w:r>
                      <w:r w:rsidRPr="009A42AE">
                        <w:rPr>
                          <w:rFonts w:ascii="Arial" w:hAnsi="Arial" w:cs="Arial"/>
                          <w:i/>
                        </w:rPr>
                        <w:t>please delete as appropriate)</w:t>
                      </w:r>
                    </w:p>
                    <w:p w14:paraId="2520FD1D" w14:textId="77777777" w:rsidR="00F973FD" w:rsidRPr="009A42AE" w:rsidRDefault="00F973F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7D9B0664" w14:textId="77777777" w:rsidR="00F973FD" w:rsidRPr="009A42AE" w:rsidRDefault="00F973FD">
                      <w:pPr>
                        <w:rPr>
                          <w:rFonts w:ascii="Arial" w:hAnsi="Arial" w:cs="Arial"/>
                        </w:rPr>
                      </w:pPr>
                      <w:r w:rsidRPr="009A42AE">
                        <w:rPr>
                          <w:rFonts w:ascii="Arial" w:hAnsi="Arial" w:cs="Arial"/>
                        </w:rPr>
                        <w:t>Please indicate which of the four criteria above you meet, include all that apply:</w:t>
                      </w:r>
                    </w:p>
                    <w:p w14:paraId="3F5127C2" w14:textId="77777777" w:rsidR="00F973FD" w:rsidRPr="009A42AE" w:rsidRDefault="00F973FD">
                      <w:pPr>
                        <w:rPr>
                          <w:rFonts w:ascii="Arial" w:hAnsi="Arial" w:cs="Arial"/>
                        </w:rPr>
                      </w:pPr>
                    </w:p>
                    <w:p w14:paraId="276F1A04" w14:textId="77777777" w:rsidR="00F973FD" w:rsidRPr="009A42AE" w:rsidRDefault="00F973FD"/>
                  </w:txbxContent>
                </v:textbox>
                <w10:wrap type="square"/>
              </v:shape>
            </w:pict>
          </mc:Fallback>
        </mc:AlternateContent>
      </w:r>
      <w:r w:rsidR="009A42AE" w:rsidRPr="00303D40">
        <w:rPr>
          <w:rFonts w:ascii="Arial" w:hAnsi="Arial" w:cs="Arial"/>
          <w:sz w:val="24"/>
          <w:szCs w:val="24"/>
        </w:rPr>
        <w:t xml:space="preserve">during the whole of the twelve months before that day they have resided in the parish or within three miles of it.  </w:t>
      </w:r>
    </w:p>
    <w:p w14:paraId="054FAA41" w14:textId="77777777" w:rsidR="00F973FD" w:rsidRPr="00303D40" w:rsidRDefault="00F973FD" w:rsidP="00F973FD">
      <w:pPr>
        <w:pStyle w:val="ListParagraph"/>
        <w:rPr>
          <w:rFonts w:ascii="Arial" w:hAnsi="Arial" w:cs="Arial"/>
          <w:sz w:val="24"/>
          <w:szCs w:val="24"/>
        </w:rPr>
      </w:pPr>
    </w:p>
    <w:p w14:paraId="5C432DFE" w14:textId="77777777" w:rsidR="00F973FD" w:rsidRPr="00303D40" w:rsidRDefault="009A42AE" w:rsidP="009A42AE">
      <w:pPr>
        <w:rPr>
          <w:rFonts w:ascii="Arial" w:hAnsi="Arial" w:cs="Arial"/>
        </w:rPr>
      </w:pPr>
      <w:r w:rsidRPr="00303D40">
        <w:rPr>
          <w:rFonts w:ascii="Arial" w:hAnsi="Arial" w:cs="Arial"/>
        </w:rPr>
        <w:t>Certain people are disqualified from standing, and these includ</w:t>
      </w:r>
      <w:r w:rsidR="00F973FD" w:rsidRPr="00303D40">
        <w:rPr>
          <w:rFonts w:ascii="Arial" w:hAnsi="Arial" w:cs="Arial"/>
        </w:rPr>
        <w:t>e paid officers (including the c</w:t>
      </w:r>
      <w:r w:rsidRPr="00303D40">
        <w:rPr>
          <w:rFonts w:ascii="Arial" w:hAnsi="Arial" w:cs="Arial"/>
        </w:rPr>
        <w:t>lerks) of the council, bankrupts and those subject to recent sentences of imprisonment.</w:t>
      </w:r>
      <w:r w:rsidR="00F973FD" w:rsidRPr="00303D40">
        <w:rPr>
          <w:rFonts w:ascii="Arial" w:hAnsi="Arial" w:cs="Arial"/>
        </w:rPr>
        <w:t xml:space="preserve"> If you think that you may be disqualified please check the following information on the Electoral Commissions website: </w:t>
      </w:r>
      <w:hyperlink r:id="rId6" w:history="1">
        <w:r w:rsidR="00F973FD" w:rsidRPr="00303D40">
          <w:rPr>
            <w:rStyle w:val="Hyperlink"/>
            <w:rFonts w:ascii="Arial" w:hAnsi="Arial" w:cs="Arial"/>
          </w:rPr>
          <w:t>https://www.electoralcommission.org.uk/__data/assets/pdf_file/0007/141784/Part-1-Can-you-stand-for-election-LGEW.pdf</w:t>
        </w:r>
      </w:hyperlink>
      <w:r w:rsidR="00F973FD" w:rsidRPr="00303D40">
        <w:rPr>
          <w:rFonts w:ascii="Arial" w:hAnsi="Arial" w:cs="Arial"/>
        </w:rPr>
        <w:t xml:space="preserve"> or contact the clerk.</w:t>
      </w:r>
      <w:r w:rsidR="00F973FD" w:rsidRPr="00303D40">
        <w:rPr>
          <w:rFonts w:ascii="Arial" w:hAnsi="Arial" w:cs="Arial"/>
        </w:rPr>
        <w:br/>
      </w:r>
    </w:p>
    <w:p w14:paraId="184853D3" w14:textId="6D096C58" w:rsidR="009A42AE" w:rsidRDefault="00F973FD" w:rsidP="009A42AE">
      <w:pPr>
        <w:rPr>
          <w:rFonts w:ascii="Arial" w:hAnsi="Arial" w:cs="Arial"/>
        </w:rPr>
      </w:pPr>
      <w:r w:rsidRPr="00303D40">
        <w:rPr>
          <w:rFonts w:ascii="Arial" w:hAnsi="Arial" w:cs="Arial"/>
        </w:rPr>
        <w:br w:type="page"/>
        <w:t>For councillors to be able to consider your suitability for co-option, please use the box below to explain why you would like to be a councillor, maximum 100 words.</w:t>
      </w:r>
    </w:p>
    <w:p w14:paraId="1D8E650E" w14:textId="77777777" w:rsidR="00A52E9F" w:rsidRPr="00303D40" w:rsidRDefault="00A52E9F" w:rsidP="009A42AE">
      <w:pPr>
        <w:rPr>
          <w:rFonts w:ascii="Arial" w:hAnsi="Arial" w:cs="Arial"/>
        </w:rPr>
      </w:pPr>
    </w:p>
    <w:p w14:paraId="29C4845E" w14:textId="3A8087C2" w:rsidR="00F973FD" w:rsidRPr="00303D40" w:rsidRDefault="00303D40" w:rsidP="009A42AE">
      <w:pPr>
        <w:rPr>
          <w:rFonts w:ascii="Arial" w:hAnsi="Arial" w:cs="Arial"/>
        </w:rPr>
      </w:pPr>
      <w:r w:rsidRPr="00303D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6E9CB69" wp14:editId="57BF9D7B">
                <wp:extent cx="5359400" cy="3228975"/>
                <wp:effectExtent l="0" t="0" r="12700" b="28575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A8C89" w14:textId="77777777" w:rsidR="00F973FD" w:rsidRDefault="00F973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E9CB69" id="Text Box 2" o:spid="_x0000_s1027" type="#_x0000_t202" style="width:422pt;height:2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">
                <v:textbox>
                  <w:txbxContent>
                    <w:p w14:paraId="4C9A8C89" w14:textId="77777777" w:rsidR="00F973FD" w:rsidRDefault="00F973FD"/>
                  </w:txbxContent>
                </v:textbox>
                <w10:anchorlock/>
              </v:shape>
            </w:pict>
          </mc:Fallback>
        </mc:AlternateContent>
      </w:r>
    </w:p>
    <w:p w14:paraId="7316E542" w14:textId="77777777" w:rsidR="00F973FD" w:rsidRPr="00303D40" w:rsidRDefault="00F973FD" w:rsidP="009A42AE">
      <w:pPr>
        <w:rPr>
          <w:rFonts w:ascii="Arial" w:hAnsi="Arial" w:cs="Arial"/>
        </w:rPr>
      </w:pPr>
    </w:p>
    <w:p w14:paraId="50661062" w14:textId="77777777" w:rsidR="009A42AE" w:rsidRPr="00303D40" w:rsidRDefault="009A42AE" w:rsidP="00D864A9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p w14:paraId="768F5FBB" w14:textId="77777777" w:rsidR="00F973FD" w:rsidRPr="00303D40" w:rsidRDefault="00F973FD" w:rsidP="00D864A9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  <w:r w:rsidRPr="00303D40">
        <w:rPr>
          <w:rFonts w:cs="Arial"/>
          <w:sz w:val="24"/>
          <w:szCs w:val="24"/>
          <w:lang w:val="en-GB"/>
        </w:rPr>
        <w:t>Contact Details:</w:t>
      </w:r>
    </w:p>
    <w:p w14:paraId="75588ADB" w14:textId="77777777" w:rsidR="00F973FD" w:rsidRPr="00303D40" w:rsidRDefault="00F973FD" w:rsidP="00D864A9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tact Details"/>
        <w:tblDescription w:val="Add your contact details"/>
      </w:tblPr>
      <w:tblGrid>
        <w:gridCol w:w="3238"/>
        <w:gridCol w:w="5409"/>
      </w:tblGrid>
      <w:tr w:rsidR="00F973FD" w:rsidRPr="00303D40" w14:paraId="17FBBD0F" w14:textId="77777777" w:rsidTr="00F973FD">
        <w:tc>
          <w:tcPr>
            <w:tcW w:w="3238" w:type="dxa"/>
            <w:shd w:val="clear" w:color="auto" w:fill="auto"/>
          </w:tcPr>
          <w:p w14:paraId="60D3F28F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  <w:r w:rsidRPr="00303D40">
              <w:rPr>
                <w:rFonts w:ascii="Arial" w:hAnsi="Arial" w:cs="Arial"/>
                <w:color w:val="000000"/>
                <w:lang w:bidi="en-US"/>
              </w:rPr>
              <w:t>Name</w:t>
            </w:r>
          </w:p>
          <w:p w14:paraId="3E0D53A8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</w:tc>
        <w:tc>
          <w:tcPr>
            <w:tcW w:w="5409" w:type="dxa"/>
            <w:shd w:val="clear" w:color="auto" w:fill="auto"/>
          </w:tcPr>
          <w:p w14:paraId="204F299A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</w:tc>
      </w:tr>
      <w:tr w:rsidR="00F973FD" w:rsidRPr="00303D40" w14:paraId="03A90517" w14:textId="77777777" w:rsidTr="00F973FD">
        <w:tc>
          <w:tcPr>
            <w:tcW w:w="3238" w:type="dxa"/>
            <w:shd w:val="clear" w:color="auto" w:fill="auto"/>
          </w:tcPr>
          <w:p w14:paraId="2F90A032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  <w:r w:rsidRPr="00303D40">
              <w:rPr>
                <w:rFonts w:ascii="Arial" w:hAnsi="Arial" w:cs="Arial"/>
                <w:color w:val="000000"/>
                <w:lang w:bidi="en-US"/>
              </w:rPr>
              <w:t>Address</w:t>
            </w:r>
          </w:p>
        </w:tc>
        <w:tc>
          <w:tcPr>
            <w:tcW w:w="5409" w:type="dxa"/>
            <w:shd w:val="clear" w:color="auto" w:fill="auto"/>
          </w:tcPr>
          <w:p w14:paraId="5A5E7D66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  <w:p w14:paraId="75FD86B8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  <w:p w14:paraId="1A264ACA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  <w:p w14:paraId="4A0FEA4B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  <w:p w14:paraId="5F9C20F3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</w:tc>
      </w:tr>
      <w:tr w:rsidR="00F973FD" w:rsidRPr="00303D40" w14:paraId="5830C78C" w14:textId="77777777" w:rsidTr="00F973FD">
        <w:tc>
          <w:tcPr>
            <w:tcW w:w="3238" w:type="dxa"/>
            <w:shd w:val="clear" w:color="auto" w:fill="auto"/>
          </w:tcPr>
          <w:p w14:paraId="0634EBAC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  <w:r w:rsidRPr="00303D40">
              <w:rPr>
                <w:rFonts w:ascii="Arial" w:hAnsi="Arial" w:cs="Arial"/>
                <w:color w:val="000000"/>
                <w:lang w:bidi="en-US"/>
              </w:rPr>
              <w:t>Email address</w:t>
            </w:r>
          </w:p>
          <w:p w14:paraId="3741CE52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</w:tc>
        <w:tc>
          <w:tcPr>
            <w:tcW w:w="5409" w:type="dxa"/>
            <w:shd w:val="clear" w:color="auto" w:fill="auto"/>
          </w:tcPr>
          <w:p w14:paraId="7294F967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</w:tc>
      </w:tr>
      <w:tr w:rsidR="00F973FD" w:rsidRPr="00303D40" w14:paraId="0F20D28B" w14:textId="77777777" w:rsidTr="00F973FD">
        <w:tc>
          <w:tcPr>
            <w:tcW w:w="3238" w:type="dxa"/>
            <w:shd w:val="clear" w:color="auto" w:fill="auto"/>
          </w:tcPr>
          <w:p w14:paraId="62642BAF" w14:textId="77777777" w:rsidR="00F973FD" w:rsidRPr="00303D40" w:rsidRDefault="00F973FD" w:rsidP="00F973FD">
            <w:pPr>
              <w:rPr>
                <w:rFonts w:ascii="Arial" w:hAnsi="Arial" w:cs="Arial"/>
                <w:color w:val="000000"/>
                <w:lang w:bidi="en-US"/>
              </w:rPr>
            </w:pPr>
            <w:r w:rsidRPr="00303D40">
              <w:rPr>
                <w:rFonts w:ascii="Arial" w:hAnsi="Arial" w:cs="Arial"/>
                <w:color w:val="000000"/>
                <w:lang w:bidi="en-US"/>
              </w:rPr>
              <w:t>Home telephone number</w:t>
            </w:r>
          </w:p>
          <w:p w14:paraId="37ECD302" w14:textId="77777777" w:rsidR="00F973FD" w:rsidRPr="00303D40" w:rsidRDefault="00F973FD" w:rsidP="00F973FD">
            <w:pPr>
              <w:rPr>
                <w:rFonts w:ascii="Arial" w:hAnsi="Arial" w:cs="Arial"/>
                <w:color w:val="000000"/>
                <w:lang w:bidi="en-US"/>
              </w:rPr>
            </w:pPr>
          </w:p>
        </w:tc>
        <w:tc>
          <w:tcPr>
            <w:tcW w:w="5409" w:type="dxa"/>
            <w:shd w:val="clear" w:color="auto" w:fill="auto"/>
          </w:tcPr>
          <w:p w14:paraId="1367C5ED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</w:tc>
      </w:tr>
      <w:tr w:rsidR="00F973FD" w:rsidRPr="00303D40" w14:paraId="4040D787" w14:textId="77777777" w:rsidTr="00F973FD">
        <w:tc>
          <w:tcPr>
            <w:tcW w:w="3238" w:type="dxa"/>
            <w:shd w:val="clear" w:color="auto" w:fill="auto"/>
          </w:tcPr>
          <w:p w14:paraId="7939CFDF" w14:textId="77777777" w:rsidR="00F973FD" w:rsidRPr="00303D40" w:rsidRDefault="00F973FD" w:rsidP="00F973FD">
            <w:pPr>
              <w:rPr>
                <w:rFonts w:ascii="Arial" w:hAnsi="Arial" w:cs="Arial"/>
                <w:color w:val="000000"/>
                <w:lang w:bidi="en-US"/>
              </w:rPr>
            </w:pPr>
            <w:r w:rsidRPr="00303D40">
              <w:rPr>
                <w:rFonts w:ascii="Arial" w:hAnsi="Arial" w:cs="Arial"/>
                <w:color w:val="000000"/>
                <w:lang w:bidi="en-US"/>
              </w:rPr>
              <w:t>Mobile telephone number</w:t>
            </w:r>
          </w:p>
          <w:p w14:paraId="39E892C0" w14:textId="77777777" w:rsidR="00F973FD" w:rsidRPr="00303D40" w:rsidRDefault="00F973FD" w:rsidP="00F973FD">
            <w:pPr>
              <w:rPr>
                <w:rFonts w:ascii="Arial" w:hAnsi="Arial" w:cs="Arial"/>
                <w:color w:val="000000"/>
                <w:lang w:bidi="en-US"/>
              </w:rPr>
            </w:pPr>
          </w:p>
        </w:tc>
        <w:tc>
          <w:tcPr>
            <w:tcW w:w="5409" w:type="dxa"/>
            <w:shd w:val="clear" w:color="auto" w:fill="auto"/>
          </w:tcPr>
          <w:p w14:paraId="2A52A997" w14:textId="77777777" w:rsidR="00F973FD" w:rsidRPr="00303D40" w:rsidRDefault="00F973FD" w:rsidP="00F973FD">
            <w:pPr>
              <w:jc w:val="both"/>
              <w:rPr>
                <w:rFonts w:ascii="Arial" w:hAnsi="Arial" w:cs="Arial"/>
                <w:color w:val="000000"/>
                <w:lang w:bidi="en-US"/>
              </w:rPr>
            </w:pPr>
          </w:p>
        </w:tc>
      </w:tr>
    </w:tbl>
    <w:p w14:paraId="12992F6F" w14:textId="77777777" w:rsidR="00F973FD" w:rsidRPr="00303D40" w:rsidRDefault="00F973FD" w:rsidP="00F973FD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p w14:paraId="19BD838D" w14:textId="77777777" w:rsidR="00F973FD" w:rsidRPr="00303D40" w:rsidRDefault="00F973FD" w:rsidP="00F973FD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p w14:paraId="166C83FA" w14:textId="77777777" w:rsidR="00F973FD" w:rsidRPr="00303D40" w:rsidRDefault="00F973FD" w:rsidP="00F973FD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  <w:r w:rsidRPr="00303D40">
        <w:rPr>
          <w:rFonts w:cs="Arial"/>
          <w:sz w:val="24"/>
          <w:szCs w:val="24"/>
          <w:lang w:val="en-GB"/>
        </w:rPr>
        <w:t>Please send the completed form to the parish clerk:</w:t>
      </w:r>
    </w:p>
    <w:p w14:paraId="5C0FD9CC" w14:textId="77777777" w:rsidR="00F973FD" w:rsidRPr="00303D40" w:rsidRDefault="00F973FD" w:rsidP="00F973FD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p w14:paraId="672347FD" w14:textId="77777777" w:rsidR="00F973FD" w:rsidRPr="00303D40" w:rsidRDefault="00D85698" w:rsidP="00F973FD">
      <w:pPr>
        <w:rPr>
          <w:rFonts w:ascii="Arial" w:hAnsi="Arial" w:cs="Arial"/>
        </w:rPr>
      </w:pPr>
      <w:r w:rsidRPr="00303D40">
        <w:rPr>
          <w:rFonts w:ascii="Arial" w:hAnsi="Arial" w:cs="Arial"/>
        </w:rPr>
        <w:t>[Add contact details]</w:t>
      </w:r>
    </w:p>
    <w:p w14:paraId="4F8DAFCB" w14:textId="77777777" w:rsidR="00F973FD" w:rsidRPr="00303D40" w:rsidRDefault="00F973FD" w:rsidP="00F973FD">
      <w:pPr>
        <w:pStyle w:val="InsideAddress"/>
        <w:tabs>
          <w:tab w:val="left" w:pos="5387"/>
        </w:tabs>
        <w:rPr>
          <w:rFonts w:cs="Arial"/>
          <w:sz w:val="24"/>
          <w:szCs w:val="24"/>
          <w:lang w:val="en-GB"/>
        </w:rPr>
      </w:pPr>
    </w:p>
    <w:sectPr w:rsidR="00F973FD" w:rsidRPr="00303D40" w:rsidSect="00E71C59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0449B"/>
    <w:multiLevelType w:val="hybridMultilevel"/>
    <w:tmpl w:val="844821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183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67"/>
    <w:rsid w:val="000021F2"/>
    <w:rsid w:val="0001369B"/>
    <w:rsid w:val="0003699D"/>
    <w:rsid w:val="00041F9B"/>
    <w:rsid w:val="00043F40"/>
    <w:rsid w:val="000D1FDA"/>
    <w:rsid w:val="000E1AE9"/>
    <w:rsid w:val="000E20CF"/>
    <w:rsid w:val="000F484B"/>
    <w:rsid w:val="00106B88"/>
    <w:rsid w:val="00116CB0"/>
    <w:rsid w:val="00121E15"/>
    <w:rsid w:val="00135F1D"/>
    <w:rsid w:val="00150432"/>
    <w:rsid w:val="0015481A"/>
    <w:rsid w:val="0018257E"/>
    <w:rsid w:val="001827DB"/>
    <w:rsid w:val="001844D7"/>
    <w:rsid w:val="00190C57"/>
    <w:rsid w:val="00194F27"/>
    <w:rsid w:val="00196E96"/>
    <w:rsid w:val="001A270F"/>
    <w:rsid w:val="001B7281"/>
    <w:rsid w:val="0024224C"/>
    <w:rsid w:val="00245346"/>
    <w:rsid w:val="00255CF6"/>
    <w:rsid w:val="00262443"/>
    <w:rsid w:val="002A30C4"/>
    <w:rsid w:val="002D34EC"/>
    <w:rsid w:val="002D5AF2"/>
    <w:rsid w:val="002E10BE"/>
    <w:rsid w:val="002E10C1"/>
    <w:rsid w:val="00303D40"/>
    <w:rsid w:val="00330E34"/>
    <w:rsid w:val="00337B14"/>
    <w:rsid w:val="00365FFD"/>
    <w:rsid w:val="00382463"/>
    <w:rsid w:val="00405A67"/>
    <w:rsid w:val="004656E5"/>
    <w:rsid w:val="0049256D"/>
    <w:rsid w:val="00493785"/>
    <w:rsid w:val="004955E4"/>
    <w:rsid w:val="00496B02"/>
    <w:rsid w:val="004A4B02"/>
    <w:rsid w:val="004A5CD8"/>
    <w:rsid w:val="004D7B52"/>
    <w:rsid w:val="004F5AF8"/>
    <w:rsid w:val="00502FAA"/>
    <w:rsid w:val="00513979"/>
    <w:rsid w:val="00517BE7"/>
    <w:rsid w:val="005529F2"/>
    <w:rsid w:val="00553BA8"/>
    <w:rsid w:val="005960C1"/>
    <w:rsid w:val="005D1682"/>
    <w:rsid w:val="005D2B3A"/>
    <w:rsid w:val="005E545C"/>
    <w:rsid w:val="0061273E"/>
    <w:rsid w:val="00616275"/>
    <w:rsid w:val="006208E4"/>
    <w:rsid w:val="00664321"/>
    <w:rsid w:val="00692020"/>
    <w:rsid w:val="006A661B"/>
    <w:rsid w:val="006D59E2"/>
    <w:rsid w:val="006F1C69"/>
    <w:rsid w:val="00710962"/>
    <w:rsid w:val="007109C7"/>
    <w:rsid w:val="00724B4D"/>
    <w:rsid w:val="007547F6"/>
    <w:rsid w:val="007647C3"/>
    <w:rsid w:val="0078636A"/>
    <w:rsid w:val="007B10F0"/>
    <w:rsid w:val="007D55D7"/>
    <w:rsid w:val="00827EA1"/>
    <w:rsid w:val="00890488"/>
    <w:rsid w:val="0089360A"/>
    <w:rsid w:val="008D6A69"/>
    <w:rsid w:val="00906BBD"/>
    <w:rsid w:val="009125F4"/>
    <w:rsid w:val="0092222D"/>
    <w:rsid w:val="009406F6"/>
    <w:rsid w:val="00942B2F"/>
    <w:rsid w:val="0094617D"/>
    <w:rsid w:val="00955A98"/>
    <w:rsid w:val="00955AB8"/>
    <w:rsid w:val="009A3AA3"/>
    <w:rsid w:val="009A42AE"/>
    <w:rsid w:val="009D36E3"/>
    <w:rsid w:val="009D48D2"/>
    <w:rsid w:val="009D6E0D"/>
    <w:rsid w:val="009E2089"/>
    <w:rsid w:val="009F6E03"/>
    <w:rsid w:val="00A26FFF"/>
    <w:rsid w:val="00A421A3"/>
    <w:rsid w:val="00A52E9F"/>
    <w:rsid w:val="00A55672"/>
    <w:rsid w:val="00A74F36"/>
    <w:rsid w:val="00AA38E2"/>
    <w:rsid w:val="00AB2DA1"/>
    <w:rsid w:val="00AD0E2B"/>
    <w:rsid w:val="00AE489C"/>
    <w:rsid w:val="00AE7DA2"/>
    <w:rsid w:val="00B2043D"/>
    <w:rsid w:val="00B26AF8"/>
    <w:rsid w:val="00B40D8E"/>
    <w:rsid w:val="00B84437"/>
    <w:rsid w:val="00B929E0"/>
    <w:rsid w:val="00BA4B54"/>
    <w:rsid w:val="00BC5000"/>
    <w:rsid w:val="00BC63C4"/>
    <w:rsid w:val="00C52857"/>
    <w:rsid w:val="00C9427F"/>
    <w:rsid w:val="00CB28BF"/>
    <w:rsid w:val="00CC0D00"/>
    <w:rsid w:val="00CD13C2"/>
    <w:rsid w:val="00D42DEE"/>
    <w:rsid w:val="00D47C82"/>
    <w:rsid w:val="00D53F79"/>
    <w:rsid w:val="00D74349"/>
    <w:rsid w:val="00D80FD1"/>
    <w:rsid w:val="00D81406"/>
    <w:rsid w:val="00D85698"/>
    <w:rsid w:val="00D864A9"/>
    <w:rsid w:val="00DA2159"/>
    <w:rsid w:val="00DA7DD1"/>
    <w:rsid w:val="00DB511D"/>
    <w:rsid w:val="00E0078E"/>
    <w:rsid w:val="00E364CD"/>
    <w:rsid w:val="00E57BE9"/>
    <w:rsid w:val="00E71C59"/>
    <w:rsid w:val="00E854D3"/>
    <w:rsid w:val="00EA16B9"/>
    <w:rsid w:val="00EB2DA7"/>
    <w:rsid w:val="00EB73FC"/>
    <w:rsid w:val="00EC771C"/>
    <w:rsid w:val="00EE0AEF"/>
    <w:rsid w:val="00F106D6"/>
    <w:rsid w:val="00F13FCB"/>
    <w:rsid w:val="00F26C32"/>
    <w:rsid w:val="00F333D2"/>
    <w:rsid w:val="00F55F84"/>
    <w:rsid w:val="00F65EF7"/>
    <w:rsid w:val="00F87271"/>
    <w:rsid w:val="00F95FA8"/>
    <w:rsid w:val="00F973FD"/>
    <w:rsid w:val="00FC5BBD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A74EB"/>
  <w15:chartTrackingRefBased/>
  <w15:docId w15:val="{44D73153-4539-43EE-8C1E-365E33CC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lutation">
    <w:name w:val="Salutation"/>
    <w:basedOn w:val="Normal"/>
    <w:next w:val="SubjectLine"/>
    <w:rsid w:val="00D42DEE"/>
    <w:pPr>
      <w:spacing w:before="220" w:after="22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paragraph" w:styleId="BodyText">
    <w:name w:val="Body Text"/>
    <w:basedOn w:val="Normal"/>
    <w:rsid w:val="00D42DEE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styleId="Signature">
    <w:name w:val="Signature"/>
    <w:basedOn w:val="Normal"/>
    <w:next w:val="SignatureJobTitle"/>
    <w:rsid w:val="00D42DEE"/>
    <w:pPr>
      <w:keepNext/>
      <w:spacing w:before="880" w:line="220" w:lineRule="atLeast"/>
    </w:pPr>
    <w:rPr>
      <w:rFonts w:ascii="Arial" w:hAnsi="Arial"/>
      <w:spacing w:val="-5"/>
      <w:sz w:val="20"/>
      <w:szCs w:val="20"/>
      <w:lang w:val="en-US" w:eastAsia="en-US"/>
    </w:rPr>
  </w:style>
  <w:style w:type="paragraph" w:styleId="Date">
    <w:name w:val="Date"/>
    <w:basedOn w:val="Normal"/>
    <w:next w:val="Normal"/>
    <w:rsid w:val="00D42DEE"/>
    <w:pPr>
      <w:spacing w:after="440"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customStyle="1" w:styleId="InsideAddress">
    <w:name w:val="Inside Address"/>
    <w:basedOn w:val="Normal"/>
    <w:rsid w:val="00D42DEE"/>
    <w:pPr>
      <w:spacing w:line="220" w:lineRule="atLeast"/>
      <w:jc w:val="both"/>
    </w:pPr>
    <w:rPr>
      <w:rFonts w:ascii="Arial" w:hAnsi="Arial"/>
      <w:spacing w:val="-5"/>
      <w:sz w:val="20"/>
      <w:szCs w:val="20"/>
      <w:lang w:val="en-US" w:eastAsia="en-US"/>
    </w:rPr>
  </w:style>
  <w:style w:type="paragraph" w:customStyle="1" w:styleId="ReturnAddress">
    <w:name w:val="Return Address"/>
    <w:basedOn w:val="Normal"/>
    <w:rsid w:val="00D42DEE"/>
    <w:pPr>
      <w:keepLines/>
      <w:tabs>
        <w:tab w:val="left" w:pos="2160"/>
      </w:tabs>
      <w:spacing w:line="160" w:lineRule="atLeast"/>
    </w:pPr>
    <w:rPr>
      <w:rFonts w:ascii="Arial" w:hAnsi="Arial"/>
      <w:sz w:val="14"/>
      <w:szCs w:val="20"/>
      <w:lang w:val="en-US" w:eastAsia="en-US"/>
    </w:rPr>
  </w:style>
  <w:style w:type="paragraph" w:customStyle="1" w:styleId="SignatureJobTitle">
    <w:name w:val="Signature Job Title"/>
    <w:basedOn w:val="Signature"/>
    <w:next w:val="Normal"/>
    <w:rsid w:val="00D42DEE"/>
    <w:pPr>
      <w:spacing w:before="0"/>
    </w:pPr>
  </w:style>
  <w:style w:type="paragraph" w:customStyle="1" w:styleId="SubjectLine">
    <w:name w:val="Subject Line"/>
    <w:basedOn w:val="Normal"/>
    <w:next w:val="BodyText"/>
    <w:rsid w:val="00D42DEE"/>
    <w:pPr>
      <w:spacing w:after="220" w:line="220" w:lineRule="atLeast"/>
    </w:pPr>
    <w:rPr>
      <w:rFonts w:ascii="Arial Black" w:hAnsi="Arial Black"/>
      <w:spacing w:val="-10"/>
      <w:sz w:val="20"/>
      <w:szCs w:val="20"/>
      <w:lang w:val="en-US" w:eastAsia="en-US"/>
    </w:rPr>
  </w:style>
  <w:style w:type="character" w:styleId="Hyperlink">
    <w:name w:val="Hyperlink"/>
    <w:rsid w:val="00D42DEE"/>
    <w:rPr>
      <w:color w:val="0000FF"/>
      <w:u w:val="single"/>
    </w:rPr>
  </w:style>
  <w:style w:type="paragraph" w:styleId="BalloonText">
    <w:name w:val="Balloon Text"/>
    <w:basedOn w:val="Normal"/>
    <w:semiHidden/>
    <w:rsid w:val="00502F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827EA1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A42AE"/>
    <w:pPr>
      <w:ind w:left="720"/>
      <w:contextualSpacing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ectoralcommission.org.uk/__data/assets/pdf_file/0007/141784/Part-1-Can-you-stand-for-election-LGEW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ish%20Clerk\Application%20Data\Microsoft\Templates\Parish%20Council%20letterhead%20from%201.11.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66CB-AB3D-4FA8-BBEB-7CEB4F5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Parish Council letterhead from 1.11.03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Links>
    <vt:vector size="6" baseType="variant">
      <vt:variant>
        <vt:i4>7995397</vt:i4>
      </vt:variant>
      <vt:variant>
        <vt:i4>0</vt:i4>
      </vt:variant>
      <vt:variant>
        <vt:i4>0</vt:i4>
      </vt:variant>
      <vt:variant>
        <vt:i4>5</vt:i4>
      </vt:variant>
      <vt:variant>
        <vt:lpwstr>https://www.electoralcommission.org.uk/__data/assets/pdf_file/0007/141784/Part-1-Can-you-stand-for-election-LGEW.pdf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NPTS</dc:creator>
  <cp:keywords/>
  <dc:description/>
  <cp:lastModifiedBy>Alan Arber</cp:lastModifiedBy>
  <cp:revision>2</cp:revision>
  <cp:lastPrinted>2019-05-22T10:33:00Z</cp:lastPrinted>
  <dcterms:created xsi:type="dcterms:W3CDTF">2024-06-07T07:55:00Z</dcterms:created>
  <dcterms:modified xsi:type="dcterms:W3CDTF">2024-06-07T07:55:00Z</dcterms:modified>
</cp:coreProperties>
</file>